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10" w:type="dxa"/>
        <w:tblInd w:w="-68" w:type="dxa"/>
        <w:tblCellMar>
          <w:left w:w="70" w:type="dxa"/>
          <w:right w:w="70" w:type="dxa"/>
        </w:tblCellMar>
        <w:tblLook w:val="00A0"/>
      </w:tblPr>
      <w:tblGrid>
        <w:gridCol w:w="407"/>
        <w:gridCol w:w="656"/>
        <w:gridCol w:w="861"/>
        <w:gridCol w:w="709"/>
        <w:gridCol w:w="4699"/>
        <w:gridCol w:w="741"/>
        <w:gridCol w:w="2221"/>
      </w:tblGrid>
      <w:tr w:rsidR="00A66ECE" w:rsidRPr="003B34DC">
        <w:trPr>
          <w:trHeight w:val="735"/>
        </w:trPr>
        <w:tc>
          <w:tcPr>
            <w:tcW w:w="97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eastAsia="es-ES"/>
              </w:rPr>
            </w:pPr>
            <w:bookmarkStart w:id="0" w:name="RANGE_A1_H122"/>
            <w:r w:rsidRPr="008D55A8">
              <w:rPr>
                <w:rFonts w:ascii="Arial" w:hAnsi="Arial" w:cs="Arial"/>
                <w:b/>
                <w:bCs/>
                <w:sz w:val="18"/>
                <w:szCs w:val="18"/>
                <w:lang w:eastAsia="es-ES"/>
              </w:rPr>
              <w:t>MODALIDAD ARTISTICA NIVEL PRIMARIO - HORAS INTERINAS 2014    TOTAL:  309   HS.</w:t>
            </w:r>
            <w:bookmarkEnd w:id="0"/>
          </w:p>
        </w:tc>
      </w:tr>
      <w:tr w:rsidR="00A66ECE" w:rsidRPr="003B34DC">
        <w:trPr>
          <w:trHeight w:val="375"/>
        </w:trPr>
        <w:tc>
          <w:tcPr>
            <w:tcW w:w="2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EP</w:t>
            </w:r>
          </w:p>
        </w:tc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D55A8">
              <w:rPr>
                <w:rFonts w:ascii="Arial" w:hAnsi="Arial" w:cs="Arial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7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D55A8">
              <w:rPr>
                <w:rFonts w:ascii="Arial" w:hAnsi="Arial" w:cs="Arial"/>
                <w:sz w:val="24"/>
                <w:szCs w:val="24"/>
                <w:lang w:eastAsia="es-ES"/>
              </w:rPr>
              <w:t>Cargo/                                    Horas/</w:t>
            </w:r>
          </w:p>
        </w:tc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D55A8">
              <w:rPr>
                <w:rFonts w:ascii="Arial" w:hAnsi="Arial" w:cs="Arial"/>
                <w:sz w:val="16"/>
                <w:szCs w:val="16"/>
                <w:lang w:eastAsia="es-ES"/>
              </w:rPr>
              <w:t>TURNO</w:t>
            </w:r>
          </w:p>
        </w:tc>
        <w:tc>
          <w:tcPr>
            <w:tcW w:w="46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D55A8">
              <w:rPr>
                <w:rFonts w:ascii="Arial" w:hAnsi="Arial" w:cs="Arial"/>
                <w:sz w:val="24"/>
                <w:szCs w:val="24"/>
                <w:lang w:eastAsia="es-ES"/>
              </w:rPr>
              <w:t>HORARIO DESEMPEÑO</w:t>
            </w:r>
          </w:p>
        </w:tc>
        <w:tc>
          <w:tcPr>
            <w:tcW w:w="6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SUBV.</w:t>
            </w:r>
          </w:p>
        </w:tc>
        <w:tc>
          <w:tcPr>
            <w:tcW w:w="21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es-ES"/>
              </w:rPr>
            </w:pPr>
            <w:r w:rsidRPr="008D55A8">
              <w:rPr>
                <w:rFonts w:ascii="Arial" w:hAnsi="Arial" w:cs="Arial"/>
                <w:sz w:val="24"/>
                <w:szCs w:val="24"/>
                <w:lang w:eastAsia="es-ES"/>
              </w:rPr>
              <w:t>OBSERVACIONES</w:t>
            </w:r>
          </w:p>
        </w:tc>
      </w:tr>
      <w:tr w:rsidR="00A66ECE" w:rsidRPr="003B34DC">
        <w:trPr>
          <w:trHeight w:val="375"/>
        </w:trPr>
        <w:tc>
          <w:tcPr>
            <w:tcW w:w="2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7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  <w:tc>
          <w:tcPr>
            <w:tcW w:w="6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1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es-ES"/>
              </w:rPr>
            </w:pP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13 a 13:50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14 a 15:50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8 a 10:50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16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10 a 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8 a 11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 11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14 a 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14 A 17:00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 16 a16:50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6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8D55A8">
              <w:rPr>
                <w:rFonts w:ascii="Arial" w:hAnsi="Arial" w:cs="Arial"/>
                <w:sz w:val="18"/>
                <w:szCs w:val="18"/>
                <w:lang w:eastAsia="es-ES"/>
              </w:rPr>
              <w:t>MARTES DE 13 a 14:50 /LUNES DE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es-ES"/>
              </w:rPr>
            </w:pPr>
            <w:r w:rsidRPr="008D55A8">
              <w:rPr>
                <w:rFonts w:ascii="Arial" w:hAnsi="Arial" w:cs="Arial"/>
                <w:sz w:val="18"/>
                <w:szCs w:val="18"/>
                <w:lang w:eastAsia="es-ES"/>
              </w:rPr>
              <w:t xml:space="preserve">MIERCOLES DE 8 A 9:50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 13 a13:50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14 a 14:50  y Jueves de 13 a 15:50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de 8 a 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8 a 8;:50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9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10 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8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  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Miércoles. 08:00  a 11:50         Lunes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Miércoles </w:t>
            </w: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15:45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de 13 a 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9:05 a 9:55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14:55 a 15:45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16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de 8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de 8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8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y jueves 13 a 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10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52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5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8 a 11:05             Miércoles 8 a 10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9:15 a 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8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de 8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6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Jueves de 13 a 13:50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Miércoles de 11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 xml:space="preserve">TM  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116BB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 xml:space="preserve">Jueves de 8 a 11:00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A52B34">
              <w:rPr>
                <w:rFonts w:ascii="Arial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66ECE" w:rsidRPr="003B34DC">
        <w:trPr>
          <w:trHeight w:val="3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Lunes 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  <w:bookmarkStart w:id="1" w:name="_GoBack"/>
            <w:bookmarkEnd w:id="1"/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  <w:tr w:rsidR="00A66ECE" w:rsidRPr="003B34DC">
        <w:trPr>
          <w:trHeight w:val="3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Jueves  de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3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A52B34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Jueves 9 a 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A52B34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A52B34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570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Lunes 8 a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9:50      y    </w:t>
            </w: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   Martes 8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11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7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13 a 17:00 y Jueves  13 a 16:00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de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 8 a 10:50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13 a 15:50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32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13 a 16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13 a 15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15 a 17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5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     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Jueves 9 a 12                         Jueves 13 a 15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10 a12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8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8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15 A 17:00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15:00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Miércoles 10 a 12:00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10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13:50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15 a 15:50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 w:rsidRPr="008D55A8">
              <w:rPr>
                <w:rFonts w:ascii="Arial" w:hAnsi="Arial" w:cs="Arial"/>
                <w:sz w:val="16"/>
                <w:szCs w:val="16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13:50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14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19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</w:pPr>
            <w:r w:rsidRPr="008D55A8">
              <w:rPr>
                <w:rFonts w:ascii="Arial" w:hAnsi="Arial" w:cs="Arial"/>
                <w:b/>
                <w:bCs/>
                <w:sz w:val="28"/>
                <w:szCs w:val="28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11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Martes13 a 17:00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de 10 A 12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 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13 a 17:00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de 11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M/T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de 10 a 11:00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de 8 a 10:00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8 a 10:50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10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13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8 a 10:50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Lunes 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15:50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9 a 10:50                            Martes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15 a 15:50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    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10 a 11:50                            Martes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de 8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de 9 a 9:50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375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11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34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Jueves 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 Viernes 13 a 15:00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Viernes 10 a 12:00 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10 a 12:00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14 a 16:00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 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y Viernes de 11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1H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de 16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de 16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702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3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  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Miércoles 10 a 12:00 y Viernes de 14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 13 a 14:00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14 a 16:00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Martes 13 a 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4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TM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8 a 11:50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2 H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 13 a 14:50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SI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  <w:tr w:rsidR="00A66ECE" w:rsidRPr="003B34DC">
        <w:trPr>
          <w:trHeight w:val="439"/>
        </w:trPr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10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 xml:space="preserve">2 h 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TT</w:t>
            </w:r>
          </w:p>
        </w:tc>
        <w:tc>
          <w:tcPr>
            <w:tcW w:w="4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Viernes 15 a 16:50</w:t>
            </w: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NO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66ECE" w:rsidRPr="008D55A8" w:rsidRDefault="00A66ECE" w:rsidP="008D55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8D55A8">
              <w:rPr>
                <w:rFonts w:ascii="Arial" w:hAnsi="Arial" w:cs="Arial"/>
                <w:sz w:val="20"/>
                <w:szCs w:val="20"/>
                <w:lang w:eastAsia="es-ES"/>
              </w:rPr>
              <w:t> </w:t>
            </w:r>
          </w:p>
        </w:tc>
      </w:tr>
    </w:tbl>
    <w:p w:rsidR="00A66ECE" w:rsidRDefault="00A66ECE"/>
    <w:sectPr w:rsidR="00A66ECE" w:rsidSect="008D55A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55A8"/>
    <w:rsid w:val="00116BB8"/>
    <w:rsid w:val="00181841"/>
    <w:rsid w:val="001F611F"/>
    <w:rsid w:val="00315C78"/>
    <w:rsid w:val="003B34DC"/>
    <w:rsid w:val="007E1749"/>
    <w:rsid w:val="008D55A8"/>
    <w:rsid w:val="00A52B34"/>
    <w:rsid w:val="00A66ECE"/>
    <w:rsid w:val="00B259DB"/>
    <w:rsid w:val="00F63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9DB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8D55A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D55A8"/>
    <w:rPr>
      <w:color w:val="800080"/>
      <w:u w:val="single"/>
    </w:rPr>
  </w:style>
  <w:style w:type="paragraph" w:customStyle="1" w:styleId="font5">
    <w:name w:val="font5"/>
    <w:basedOn w:val="Normal"/>
    <w:uiPriority w:val="99"/>
    <w:rsid w:val="008D55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font6">
    <w:name w:val="font6"/>
    <w:basedOn w:val="Normal"/>
    <w:uiPriority w:val="99"/>
    <w:rsid w:val="008D55A8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ES"/>
    </w:rPr>
  </w:style>
  <w:style w:type="paragraph" w:customStyle="1" w:styleId="xl63">
    <w:name w:val="xl63"/>
    <w:basedOn w:val="Normal"/>
    <w:uiPriority w:val="99"/>
    <w:rsid w:val="008D55A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4">
    <w:name w:val="xl64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Normal"/>
    <w:uiPriority w:val="99"/>
    <w:rsid w:val="008D55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6">
    <w:name w:val="xl66"/>
    <w:basedOn w:val="Normal"/>
    <w:uiPriority w:val="99"/>
    <w:rsid w:val="008D55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es-ES"/>
    </w:rPr>
  </w:style>
  <w:style w:type="paragraph" w:customStyle="1" w:styleId="xl67">
    <w:name w:val="xl67"/>
    <w:basedOn w:val="Normal"/>
    <w:uiPriority w:val="99"/>
    <w:rsid w:val="008D55A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8">
    <w:name w:val="xl68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9">
    <w:name w:val="xl69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0">
    <w:name w:val="xl70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1">
    <w:name w:val="xl71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2">
    <w:name w:val="xl72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3">
    <w:name w:val="xl73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ES"/>
    </w:rPr>
  </w:style>
  <w:style w:type="paragraph" w:customStyle="1" w:styleId="xl74">
    <w:name w:val="xl74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5">
    <w:name w:val="xl75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6">
    <w:name w:val="xl76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ES"/>
    </w:rPr>
  </w:style>
  <w:style w:type="paragraph" w:customStyle="1" w:styleId="xl77">
    <w:name w:val="xl77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78">
    <w:name w:val="xl78"/>
    <w:basedOn w:val="Normal"/>
    <w:uiPriority w:val="99"/>
    <w:rsid w:val="008D55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17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773</Words>
  <Characters>4254</Characters>
  <Application>Microsoft Office Outlook</Application>
  <DocSecurity>0</DocSecurity>
  <Lines>0</Lines>
  <Paragraphs>0</Paragraphs>
  <ScaleCrop>false</ScaleCrop>
  <Company>MGP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MODALIDAD ARTISTICA NIVEL PRIMARIO - HORAS INTERINAS 2014    TOTAL:  309   HS</dc:title>
  <dc:subject/>
  <dc:creator>Gomez Estela Lujan</dc:creator>
  <cp:keywords/>
  <dc:description/>
  <cp:lastModifiedBy>ggarrido</cp:lastModifiedBy>
  <cp:revision>2</cp:revision>
  <dcterms:created xsi:type="dcterms:W3CDTF">2014-09-10T14:43:00Z</dcterms:created>
  <dcterms:modified xsi:type="dcterms:W3CDTF">2014-09-10T14:43:00Z</dcterms:modified>
</cp:coreProperties>
</file>